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831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507"/>
        <w:gridCol w:w="514"/>
        <w:gridCol w:w="350"/>
        <w:gridCol w:w="698"/>
        <w:gridCol w:w="525"/>
        <w:gridCol w:w="263"/>
        <w:gridCol w:w="265"/>
        <w:gridCol w:w="24"/>
        <w:gridCol w:w="521"/>
        <w:gridCol w:w="527"/>
        <w:gridCol w:w="527"/>
        <w:gridCol w:w="527"/>
        <w:gridCol w:w="506"/>
        <w:gridCol w:w="527"/>
        <w:gridCol w:w="527"/>
        <w:gridCol w:w="263"/>
        <w:gridCol w:w="492"/>
        <w:gridCol w:w="309"/>
        <w:gridCol w:w="400"/>
        <w:gridCol w:w="565"/>
        <w:gridCol w:w="565"/>
        <w:gridCol w:w="455"/>
        <w:gridCol w:w="572"/>
        <w:gridCol w:w="31"/>
      </w:tblGrid>
      <w:tr w:rsidR="00AB1E50" w:rsidRPr="00F51525" w14:paraId="04306E17" w14:textId="77777777" w:rsidTr="00574866">
        <w:trPr>
          <w:gridAfter w:val="1"/>
          <w:wAfter w:w="29" w:type="dxa"/>
          <w:cantSplit/>
          <w:trHeight w:val="267"/>
        </w:trPr>
        <w:tc>
          <w:tcPr>
            <w:tcW w:w="3669" w:type="dxa"/>
            <w:gridSpan w:val="9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3C9943E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September 20</w:t>
            </w: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3404" w:type="dxa"/>
            <w:gridSpan w:val="7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5ECE17D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October 2024</w:t>
            </w:r>
          </w:p>
        </w:tc>
        <w:tc>
          <w:tcPr>
            <w:tcW w:w="3358" w:type="dxa"/>
            <w:gridSpan w:val="7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237615D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November 2024</w:t>
            </w:r>
          </w:p>
        </w:tc>
      </w:tr>
      <w:tr w:rsidR="00AB1E50" w:rsidRPr="00F51525" w14:paraId="7CA52150" w14:textId="77777777" w:rsidTr="00F743CA">
        <w:trPr>
          <w:gridAfter w:val="1"/>
          <w:wAfter w:w="31" w:type="dxa"/>
          <w:trHeight w:val="281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50FC167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F5955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BDFF"/>
          </w:tcPr>
          <w:p w14:paraId="756FDFF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FF0A03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 xml:space="preserve">  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D4007F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16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C7E9DB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70747F0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30</w:t>
            </w: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4039B5F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7765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4A44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 xml:space="preserve">  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E1C9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2C0CB7E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7EF8A4B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261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23D3BB0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0CB9C39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17AD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2045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D319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4E36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47CA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612FAA4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1403B051" w14:textId="77777777" w:rsidTr="00574866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65FBF5F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8FBE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694"/>
          </w:tcPr>
          <w:p w14:paraId="6F846C3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39372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5A8A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43EE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298DDFC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42CF00E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18FE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F4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 xml:space="preserve">  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9047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383DCF0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527" w:type="dxa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363C326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261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3E66AB1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03BDFC4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4EE3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472F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AB77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DD66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71CC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39873B8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280A52E0" w14:textId="77777777" w:rsidTr="00574866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6C8FDA1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AE3C7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853276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1B89C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D48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6455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237DFB1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3316397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8104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46F0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 xml:space="preserve">  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3F1B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5B7E31E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134D858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30</w:t>
            </w:r>
          </w:p>
        </w:tc>
        <w:tc>
          <w:tcPr>
            <w:tcW w:w="261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2007286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4DA624B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BD29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A5DE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0E3D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1C48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CC23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67A4602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2BE0B1D6" w14:textId="77777777" w:rsidTr="00574866">
        <w:trPr>
          <w:gridAfter w:val="1"/>
          <w:wAfter w:w="31" w:type="dxa"/>
          <w:trHeight w:val="281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F1A1B8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E5D0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630F9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8C82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2520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1F80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216475A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601D34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3BF5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1017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124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1A44757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4F5BA60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31</w:t>
            </w:r>
          </w:p>
        </w:tc>
        <w:tc>
          <w:tcPr>
            <w:tcW w:w="261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09FC68A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3347A4E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7030A0"/>
              <w:right w:val="nil"/>
            </w:tcBorders>
            <w:shd w:val="clear" w:color="auto" w:fill="auto"/>
          </w:tcPr>
          <w:p w14:paraId="5E8E5B1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FA3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00C6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8CD1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1E1D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7662158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117803F0" w14:textId="77777777" w:rsidTr="00574866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661337D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51BF1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CD7F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59C7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109C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1E59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70D2F10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6775ABE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A6D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404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DAF4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A942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527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41A5B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097EE3E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single" w:sz="12" w:space="0" w:color="7030A0"/>
            </w:tcBorders>
            <w:shd w:val="clear" w:color="auto" w:fill="auto"/>
          </w:tcPr>
          <w:p w14:paraId="63FAC68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30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269FE5B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auto" w:fill="auto"/>
          </w:tcPr>
          <w:p w14:paraId="5F3B824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2BD5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72FC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1292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4D74B60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6933ADE0" w14:textId="77777777" w:rsidTr="00574866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443BB60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1C3DC7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11EE004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28E447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6E66A4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08894E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72C4B9E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001CD34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CE1DDB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004E6D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719ABE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EE40A1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D64F4E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3513C06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51C9B0C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309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190597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9C56F3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6487F4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64788A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15261E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7082E90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164190E5" w14:textId="77777777" w:rsidTr="00574866">
        <w:trPr>
          <w:gridAfter w:val="1"/>
          <w:wAfter w:w="31" w:type="dxa"/>
          <w:trHeight w:val="281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7EA26AE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51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7EB00E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4D8F26C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7CFF10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4F5F0EC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CC6FC0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48C0600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1731D10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6D2DC30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F9ECAB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59D2AD2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249D4F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657BBDC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572B6D8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815D1C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81D6AD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5B980EF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7382422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67302BF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E13179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7D7BED0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0AD35280" w14:textId="77777777" w:rsidTr="00574866">
        <w:trPr>
          <w:gridAfter w:val="1"/>
          <w:wAfter w:w="29" w:type="dxa"/>
          <w:cantSplit/>
          <w:trHeight w:val="267"/>
        </w:trPr>
        <w:tc>
          <w:tcPr>
            <w:tcW w:w="3669" w:type="dxa"/>
            <w:gridSpan w:val="9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6C60693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December 2024</w:t>
            </w:r>
          </w:p>
        </w:tc>
        <w:tc>
          <w:tcPr>
            <w:tcW w:w="3404" w:type="dxa"/>
            <w:gridSpan w:val="7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49B0925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January 2025</w:t>
            </w:r>
          </w:p>
        </w:tc>
        <w:tc>
          <w:tcPr>
            <w:tcW w:w="3358" w:type="dxa"/>
            <w:gridSpan w:val="7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15EB9C2E" w14:textId="026C1C97" w:rsidR="00AB1E50" w:rsidRPr="002C68B0" w:rsidRDefault="00EB3853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bCs/>
                <w:iCs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08918428" wp14:editId="2EDB3B26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178435</wp:posOffset>
                      </wp:positionV>
                      <wp:extent cx="247650" cy="219075"/>
                      <wp:effectExtent l="0" t="0" r="19050" b="28575"/>
                      <wp:wrapNone/>
                      <wp:docPr id="17411191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C0F9D" id="Rectangle 1" o:spid="_x0000_s1026" style="position:absolute;margin-left:112.85pt;margin-top:14.05pt;width:19.5pt;height:17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" fillcolor="#d99594 [1941]" strokecolor="black [3213]" strokeweight=".25pt"/>
                  </w:pict>
                </mc:Fallback>
              </mc:AlternateContent>
            </w:r>
            <w:r w:rsidR="00AB1E5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February 2025</w:t>
            </w:r>
          </w:p>
        </w:tc>
      </w:tr>
      <w:tr w:rsidR="00AB1E50" w:rsidRPr="00F51525" w14:paraId="7D03BC7A" w14:textId="77777777" w:rsidTr="00574866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810BE6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56587A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312E74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73EF95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 xml:space="preserve">  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7030A0"/>
              <w:tl2br w:val="nil"/>
              <w:tr2bl w:val="nil"/>
            </w:tcBorders>
            <w:shd w:val="clear" w:color="auto" w:fill="FFFFFF" w:themeFill="background1"/>
          </w:tcPr>
          <w:p w14:paraId="15F1409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528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6347256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23</w:t>
            </w:r>
          </w:p>
        </w:tc>
        <w:tc>
          <w:tcPr>
            <w:tcW w:w="545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36" w:space="0" w:color="4A442A" w:themeColor="background2" w:themeShade="40"/>
              <w:tl2br w:val="nil"/>
              <w:tr2bl w:val="nil"/>
            </w:tcBorders>
            <w:shd w:val="clear" w:color="auto" w:fill="FFBDFF"/>
          </w:tcPr>
          <w:p w14:paraId="3B73B5F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30</w:t>
            </w:r>
          </w:p>
        </w:tc>
        <w:tc>
          <w:tcPr>
            <w:tcW w:w="527" w:type="dxa"/>
            <w:tcBorders>
              <w:top w:val="nil"/>
              <w:left w:val="single" w:sz="36" w:space="0" w:color="4A442A" w:themeColor="background2" w:themeShade="4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119253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1CB5905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7C6E250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88F60D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F824C0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4AC80E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48DA63F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D39646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DCD985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359074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7030A0"/>
              <w:tl2br w:val="nil"/>
              <w:tr2bl w:val="nil"/>
            </w:tcBorders>
            <w:shd w:val="clear" w:color="auto" w:fill="FFFFFF" w:themeFill="background1"/>
          </w:tcPr>
          <w:p w14:paraId="397852C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580C9A6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455" w:type="dxa"/>
            <w:tcBorders>
              <w:top w:val="nil"/>
              <w:left w:val="single" w:sz="12" w:space="0" w:color="7030A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68C096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75529AA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78C4AFBB" w14:textId="77777777" w:rsidTr="00574866">
        <w:trPr>
          <w:gridAfter w:val="1"/>
          <w:wAfter w:w="31" w:type="dxa"/>
          <w:trHeight w:val="281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3627D0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462130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181164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040DC7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7030A0"/>
              <w:tl2br w:val="nil"/>
              <w:tr2bl w:val="nil"/>
            </w:tcBorders>
            <w:shd w:val="clear" w:color="auto" w:fill="FFFFFF" w:themeFill="background1"/>
          </w:tcPr>
          <w:p w14:paraId="6355A06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528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66F8AF4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24</w:t>
            </w:r>
          </w:p>
        </w:tc>
        <w:tc>
          <w:tcPr>
            <w:tcW w:w="545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36" w:space="0" w:color="4A442A" w:themeColor="background2" w:themeShade="40"/>
              <w:tl2br w:val="nil"/>
              <w:tr2bl w:val="nil"/>
            </w:tcBorders>
            <w:shd w:val="clear" w:color="auto" w:fill="FFBDFF"/>
          </w:tcPr>
          <w:p w14:paraId="6D68C7F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31</w:t>
            </w:r>
          </w:p>
        </w:tc>
        <w:tc>
          <w:tcPr>
            <w:tcW w:w="527" w:type="dxa"/>
            <w:tcBorders>
              <w:top w:val="nil"/>
              <w:left w:val="single" w:sz="36" w:space="0" w:color="4A442A" w:themeColor="background2" w:themeShade="4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7CBA5F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7030A0"/>
              <w:right w:val="nil"/>
              <w:tl2br w:val="nil"/>
              <w:tr2bl w:val="nil"/>
            </w:tcBorders>
            <w:shd w:val="clear" w:color="auto" w:fill="auto"/>
          </w:tcPr>
          <w:p w14:paraId="0AAAFC2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5C973A1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09C050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C79CFB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823323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194B515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97D124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E33488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071F39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7030A0"/>
              <w:tl2br w:val="nil"/>
              <w:tr2bl w:val="nil"/>
            </w:tcBorders>
            <w:shd w:val="clear" w:color="auto" w:fill="FFFFFF" w:themeFill="background1"/>
          </w:tcPr>
          <w:p w14:paraId="4E9B3A4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3416AB4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455" w:type="dxa"/>
            <w:tcBorders>
              <w:top w:val="nil"/>
              <w:left w:val="single" w:sz="12" w:space="0" w:color="7030A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4B495B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7EE02A5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3AEC9BC2" w14:textId="77777777" w:rsidTr="00574866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C96834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64B3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0B82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57FF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FFFFFF" w:themeFill="background1"/>
          </w:tcPr>
          <w:p w14:paraId="109B11B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528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2A1C7" w:themeFill="accent4" w:themeFillTint="99"/>
          </w:tcPr>
          <w:p w14:paraId="2803F51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25</w:t>
            </w:r>
          </w:p>
        </w:tc>
        <w:tc>
          <w:tcPr>
            <w:tcW w:w="545" w:type="dxa"/>
            <w:gridSpan w:val="2"/>
            <w:tcBorders>
              <w:top w:val="single" w:sz="12" w:space="0" w:color="7030A0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3ADE827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single" w:sz="12" w:space="0" w:color="7030A0"/>
            </w:tcBorders>
            <w:shd w:val="clear" w:color="auto" w:fill="auto"/>
          </w:tcPr>
          <w:p w14:paraId="05400CE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2A1C7" w:themeFill="accent4" w:themeFillTint="99"/>
          </w:tcPr>
          <w:p w14:paraId="053B2B6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527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auto" w:fill="FFFFFF" w:themeFill="background1"/>
          </w:tcPr>
          <w:p w14:paraId="49FC8DB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699D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9F6C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CE00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5B8B14B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01A6250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6EC4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4751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FFFFFF" w:themeFill="background1"/>
          </w:tcPr>
          <w:p w14:paraId="690C788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1E789B0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455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auto" w:fill="auto"/>
          </w:tcPr>
          <w:p w14:paraId="13E10A8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3B5EB25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5552D3F9" w14:textId="77777777" w:rsidTr="00574866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220276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C68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E58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D563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  <w:shd w:val="clear" w:color="auto" w:fill="FFFFFF" w:themeFill="background1"/>
          </w:tcPr>
          <w:p w14:paraId="3C028AA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528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2A1C7" w:themeFill="accent4" w:themeFillTint="99"/>
          </w:tcPr>
          <w:p w14:paraId="488ED5F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545" w:type="dxa"/>
            <w:gridSpan w:val="2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2AB2D9F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single" w:sz="12" w:space="0" w:color="7030A0"/>
            </w:tcBorders>
            <w:shd w:val="clear" w:color="auto" w:fill="auto"/>
          </w:tcPr>
          <w:p w14:paraId="2A5FC66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374AF45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527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auto" w:fill="FFFFFF" w:themeFill="background1"/>
          </w:tcPr>
          <w:p w14:paraId="518CC42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D495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31AD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8B51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0EB731A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4F8C3C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ADF7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C9B7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FFFFFF" w:themeFill="background1"/>
          </w:tcPr>
          <w:p w14:paraId="44453B8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2F08E02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455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auto" w:fill="auto"/>
          </w:tcPr>
          <w:p w14:paraId="028C815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634B283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1896FDF1" w14:textId="77777777" w:rsidTr="00574866">
        <w:trPr>
          <w:gridAfter w:val="1"/>
          <w:wAfter w:w="31" w:type="dxa"/>
          <w:trHeight w:val="281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659AC9F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26EF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744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23FE4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DF2F7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528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642C556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545" w:type="dxa"/>
            <w:gridSpan w:val="2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13D5F9B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single" w:sz="12" w:space="0" w:color="7030A0"/>
            </w:tcBorders>
            <w:shd w:val="clear" w:color="auto" w:fill="auto"/>
          </w:tcPr>
          <w:p w14:paraId="12DA718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6142CFF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527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auto" w:fill="FFFFFF" w:themeFill="background1"/>
          </w:tcPr>
          <w:p w14:paraId="5B30205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5E15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3C0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6346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5A046AE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76859E1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FD74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3FFF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FFFFFF" w:themeFill="background1"/>
          </w:tcPr>
          <w:p w14:paraId="0340645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5856A98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21</w:t>
            </w:r>
          </w:p>
        </w:tc>
        <w:tc>
          <w:tcPr>
            <w:tcW w:w="455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auto" w:fill="auto"/>
          </w:tcPr>
          <w:p w14:paraId="0FB3BD2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7D6B4DD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4173D469" w14:textId="77777777" w:rsidTr="00574866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7398B45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44AFA0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B6757D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16A1461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409E32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528" w:type="dxa"/>
            <w:gridSpan w:val="2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A5C150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499E85E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6184C8A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527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E11F28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190F7C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17F9BD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78A403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DCDCE1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0B6892A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45CF47B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BFF2E0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79536E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2691C6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565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5729FD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96BA6F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21F14F1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2C6E18B5" w14:textId="77777777" w:rsidTr="00574866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13A89CA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51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468FA59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FCF63C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223464D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4F0CB2B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530FBE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333DD76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667DE44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6AC8CA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249BE5D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BCD2B6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5907783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E9AE53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67583AA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ECF2A6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2C9A966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4189816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53353F6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CCE321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4D64E78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33144A2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0848DCE7" w14:textId="77777777" w:rsidTr="00574866">
        <w:trPr>
          <w:gridAfter w:val="1"/>
          <w:wAfter w:w="29" w:type="dxa"/>
          <w:cantSplit/>
          <w:trHeight w:val="281"/>
        </w:trPr>
        <w:tc>
          <w:tcPr>
            <w:tcW w:w="3669" w:type="dxa"/>
            <w:gridSpan w:val="9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16B69D5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March 2025</w:t>
            </w:r>
          </w:p>
        </w:tc>
        <w:tc>
          <w:tcPr>
            <w:tcW w:w="3404" w:type="dxa"/>
            <w:gridSpan w:val="7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76BFC8C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April 2025</w:t>
            </w:r>
          </w:p>
        </w:tc>
        <w:tc>
          <w:tcPr>
            <w:tcW w:w="3358" w:type="dxa"/>
            <w:gridSpan w:val="7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368786B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ay 2025</w:t>
            </w:r>
          </w:p>
        </w:tc>
      </w:tr>
      <w:tr w:rsidR="00AB1E50" w:rsidRPr="00F51525" w14:paraId="3CCD33B5" w14:textId="77777777" w:rsidTr="005A5A6C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E4F2E0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6EA5D7D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6B5786A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17D5FCF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755E45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0525FDA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1D80C8E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31</w:t>
            </w: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0A852E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12" w:space="0" w:color="7030A0"/>
              <w:tl2br w:val="nil"/>
              <w:tr2bl w:val="nil"/>
            </w:tcBorders>
            <w:shd w:val="clear" w:color="auto" w:fill="auto"/>
          </w:tcPr>
          <w:p w14:paraId="04826ED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1AE2399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5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73C844B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B2A1C7" w:themeFill="accent4" w:themeFillTint="99"/>
          </w:tcPr>
          <w:p w14:paraId="65024CF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450A4F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44D622E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606AD9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3E95B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2A1C7" w:themeFill="accent4" w:themeFillTint="99"/>
          </w:tcPr>
          <w:p w14:paraId="6102136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7AF174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7030A0"/>
              <w:tl2br w:val="nil"/>
              <w:tr2bl w:val="nil"/>
            </w:tcBorders>
            <w:shd w:val="clear" w:color="auto" w:fill="auto"/>
          </w:tcPr>
          <w:p w14:paraId="031DF0B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45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B2A1C7" w:themeFill="accent4" w:themeFillTint="99"/>
          </w:tcPr>
          <w:p w14:paraId="2EA86D1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572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0E6E696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</w:tr>
      <w:tr w:rsidR="00AB1E50" w:rsidRPr="00F51525" w14:paraId="5E34D791" w14:textId="77777777" w:rsidTr="001C03FA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7458A8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E167B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53BFA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ED298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5F56D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94644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5AD7EBA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87778A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0A5C472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11219A2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8</w:t>
            </w:r>
          </w:p>
        </w:tc>
        <w:tc>
          <w:tcPr>
            <w:tcW w:w="5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51228EF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15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D4B08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22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8496A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6894C20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DE3C72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09B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EEB16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8FED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74F5FF1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45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1C48B01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572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2B97160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</w:tr>
      <w:tr w:rsidR="00AB1E50" w:rsidRPr="00F51525" w14:paraId="7F938721" w14:textId="77777777" w:rsidTr="005A5A6C">
        <w:trPr>
          <w:gridAfter w:val="1"/>
          <w:wAfter w:w="31" w:type="dxa"/>
          <w:trHeight w:val="281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C3ECB6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0D7C8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6EAED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36549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58B85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A5C3D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0C57EDB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4469B8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43C9906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26B519F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9</w:t>
            </w:r>
          </w:p>
        </w:tc>
        <w:tc>
          <w:tcPr>
            <w:tcW w:w="5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0CB1866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  <w:shd w:val="clear" w:color="auto" w:fill="auto"/>
          </w:tcPr>
          <w:p w14:paraId="117CD77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2816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470AA3A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7E35450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594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8799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E7C2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01EE21F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21</w:t>
            </w:r>
          </w:p>
        </w:tc>
        <w:tc>
          <w:tcPr>
            <w:tcW w:w="45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2799B7E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572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4F30009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6235ACF3" w14:textId="77777777" w:rsidTr="00591A85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59B3FAD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ABF67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1BB2B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A4BF4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4AA64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D93D4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5B104D3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1B7020D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37A7848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30934AD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5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1DABDFB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527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auto" w:fill="auto"/>
          </w:tcPr>
          <w:p w14:paraId="65B3659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D75C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6CACFD6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43835B7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9FEC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F60B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D6F0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7619E5C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22</w:t>
            </w:r>
          </w:p>
        </w:tc>
        <w:tc>
          <w:tcPr>
            <w:tcW w:w="45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5A916CB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29</w:t>
            </w:r>
          </w:p>
        </w:tc>
        <w:tc>
          <w:tcPr>
            <w:tcW w:w="572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1803BB5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40E700D5" w14:textId="77777777" w:rsidTr="00591A85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038CBA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5DE9BCA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6AF73D9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2A02AB6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376C82A" w14:textId="429C0AF8" w:rsidR="00AB1E50" w:rsidRPr="002C68B0" w:rsidRDefault="00E80943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3EE9D81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2C1496B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CE7D86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66D2E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64B57A5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50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B2A1C7" w:themeFill="accent4" w:themeFillTint="99"/>
          </w:tcPr>
          <w:p w14:paraId="21239C6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527" w:type="dxa"/>
            <w:tcBorders>
              <w:top w:val="nil"/>
              <w:left w:val="single" w:sz="12" w:space="0" w:color="7030A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E33B66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0E9032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162ACD8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31A9BA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ED1AAE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C9584C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F14C87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7030A0"/>
              <w:tl2br w:val="nil"/>
              <w:tr2bl w:val="nil"/>
            </w:tcBorders>
            <w:shd w:val="clear" w:color="auto" w:fill="auto"/>
          </w:tcPr>
          <w:p w14:paraId="6B5BAA8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23</w:t>
            </w:r>
          </w:p>
        </w:tc>
        <w:tc>
          <w:tcPr>
            <w:tcW w:w="45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36AA4F2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30</w:t>
            </w:r>
          </w:p>
        </w:tc>
        <w:tc>
          <w:tcPr>
            <w:tcW w:w="572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3EAAFE3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3CDE06CD" w14:textId="77777777" w:rsidTr="00591A85">
        <w:trPr>
          <w:gridAfter w:val="1"/>
          <w:wAfter w:w="31" w:type="dxa"/>
          <w:trHeight w:val="281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7917D37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217EE7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B23551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5835C3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B75B18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D28521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3EE1681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6861FA7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11D27A1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527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2A30D3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12</w:t>
            </w:r>
          </w:p>
        </w:tc>
        <w:tc>
          <w:tcPr>
            <w:tcW w:w="506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43FB62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B3CAE1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1EFAF1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731C5C5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221074A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C57800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3D7A58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2F6C26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F8CBB7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455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15009A1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5324911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49DE0E56" w14:textId="77777777" w:rsidTr="00574866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2CB7C73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51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216202D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4813A9A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55F4FD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2485E5F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FD3CA7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3B0ADE4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2AFDC8E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6510CC2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5074377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1581183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148AC81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2B2B6A4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3B99280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7DA115D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27CED02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4413A70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40FCA3D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726748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5952325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4161393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1139F882" w14:textId="77777777" w:rsidTr="00574866">
        <w:trPr>
          <w:gridAfter w:val="1"/>
          <w:wAfter w:w="29" w:type="dxa"/>
          <w:cantSplit/>
          <w:trHeight w:val="267"/>
        </w:trPr>
        <w:tc>
          <w:tcPr>
            <w:tcW w:w="3669" w:type="dxa"/>
            <w:gridSpan w:val="9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66D8DB0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June 20</w:t>
            </w: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3404" w:type="dxa"/>
            <w:gridSpan w:val="7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2857509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July 20</w:t>
            </w: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3358" w:type="dxa"/>
            <w:gridSpan w:val="7"/>
            <w:tcBorders>
              <w:top w:val="single" w:sz="36" w:space="0" w:color="4F6228" w:themeColor="accent3" w:themeShade="80"/>
              <w:left w:val="single" w:sz="36" w:space="0" w:color="4F6228" w:themeColor="accent3" w:themeShade="8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38BBA1C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August</w:t>
            </w: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 xml:space="preserve"> 2025</w:t>
            </w:r>
          </w:p>
        </w:tc>
      </w:tr>
      <w:tr w:rsidR="00AB1E50" w:rsidRPr="00F51525" w14:paraId="47D610F0" w14:textId="77777777" w:rsidTr="001C03FA">
        <w:trPr>
          <w:gridAfter w:val="1"/>
          <w:wAfter w:w="31" w:type="dxa"/>
          <w:trHeight w:val="281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7FF42F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B87F88" w14:textId="77777777" w:rsidR="00AB1E50" w:rsidRPr="00C13071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9594" w:themeFill="accent2" w:themeFillTint="99"/>
          </w:tcPr>
          <w:p w14:paraId="3F0145AB" w14:textId="77777777" w:rsidR="00AB1E50" w:rsidRPr="00C13071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C13071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EDA92F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 xml:space="preserve">  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245633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AFB885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6EA9A81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30</w:t>
            </w: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DA2C00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7AD39E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B928A9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 xml:space="preserve"> 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FDC780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F4CFF4" w14:textId="2CFBFBAB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  <w:r w:rsidR="001C1DE9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55DA745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261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38AE305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D81EB7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12" w:space="0" w:color="7030A0"/>
              <w:tl2br w:val="nil"/>
              <w:tr2bl w:val="nil"/>
            </w:tcBorders>
            <w:shd w:val="clear" w:color="auto" w:fill="auto"/>
          </w:tcPr>
          <w:p w14:paraId="4C3367A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0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6B1D7F8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65B2983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FFBDFF"/>
          </w:tcPr>
          <w:p w14:paraId="0F87448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45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  <w:tl2br w:val="nil"/>
              <w:tr2bl w:val="nil"/>
            </w:tcBorders>
            <w:shd w:val="clear" w:color="auto" w:fill="B2A1C7" w:themeFill="accent4" w:themeFillTint="99"/>
          </w:tcPr>
          <w:p w14:paraId="535D169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 xml:space="preserve">25   </w:t>
            </w:r>
          </w:p>
        </w:tc>
        <w:tc>
          <w:tcPr>
            <w:tcW w:w="572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  <w:tl2br w:val="nil"/>
              <w:tr2bl w:val="nil"/>
            </w:tcBorders>
            <w:shd w:val="clear" w:color="auto" w:fill="auto"/>
          </w:tcPr>
          <w:p w14:paraId="353831A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6A27DDB0" w14:textId="77777777" w:rsidTr="001C03FA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7A549A4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AFA6D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9594" w:themeFill="accent2" w:themeFillTint="99"/>
          </w:tcPr>
          <w:p w14:paraId="5FA0EC3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92A67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9DF3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4A6E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5843E40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3F8FC0E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280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3A4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 xml:space="preserve"> 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DB12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17CF" w14:textId="635EDD00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  <w:r w:rsidR="00BE60CC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6DA8369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29</w:t>
            </w:r>
          </w:p>
        </w:tc>
        <w:tc>
          <w:tcPr>
            <w:tcW w:w="261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6943294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509279C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1E55C47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0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5B5F03E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6725029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12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11E04C1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45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64D4F3C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 xml:space="preserve">26     </w:t>
            </w:r>
          </w:p>
        </w:tc>
        <w:tc>
          <w:tcPr>
            <w:tcW w:w="572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58986A0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65BD3811" w14:textId="77777777" w:rsidTr="001C03FA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167098A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D383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1EE3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BBCC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5ABC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BE5C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336BFAF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508865A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4B7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B52D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 xml:space="preserve"> 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5062D" w14:textId="10E473A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BAB58D" w14:textId="49FA1509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  <w:r w:rsidR="00BE60CC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31D3CDD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30</w:t>
            </w:r>
          </w:p>
        </w:tc>
        <w:tc>
          <w:tcPr>
            <w:tcW w:w="261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258BC4D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7E0B0D8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auto" w:fill="auto"/>
          </w:tcPr>
          <w:p w14:paraId="0912A7F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0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2BC2AA4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660BA08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13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6719B44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45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6026F1B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27</w:t>
            </w:r>
          </w:p>
        </w:tc>
        <w:tc>
          <w:tcPr>
            <w:tcW w:w="572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51131FF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2D1B6416" w14:textId="77777777" w:rsidTr="004C54CE">
        <w:trPr>
          <w:gridAfter w:val="1"/>
          <w:wAfter w:w="31" w:type="dxa"/>
          <w:trHeight w:val="281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71CC40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866C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BC94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521E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597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FB73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3694E2F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08D509A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54A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BCC8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32740" w14:textId="6A4EAD4E" w:rsidR="00AB1E50" w:rsidRPr="002C68B0" w:rsidRDefault="00766674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0EDBA8E" wp14:editId="493CD5D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-37465</wp:posOffset>
                      </wp:positionV>
                      <wp:extent cx="0" cy="238125"/>
                      <wp:effectExtent l="0" t="0" r="38100" b="28575"/>
                      <wp:wrapNone/>
                      <wp:docPr id="126279576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5B2DC9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-2.95pt" to="20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" strokecolor="#795d9b [3047]" strokeweight="1.5pt"/>
                  </w:pict>
                </mc:Fallback>
              </mc:AlternateContent>
            </w:r>
            <w:r w:rsidR="00AB1E50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  <w:r w:rsidR="00AB1E50" w:rsidRPr="00401D82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3F85768D" w14:textId="6B2B98EA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  <w:r w:rsidR="00BE60CC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12" w:space="0" w:color="7030A0"/>
              <w:bottom w:val="single" w:sz="4" w:space="0" w:color="auto"/>
              <w:right w:val="single" w:sz="12" w:space="0" w:color="7030A0"/>
            </w:tcBorders>
            <w:shd w:val="clear" w:color="auto" w:fill="FFBDFF"/>
          </w:tcPr>
          <w:p w14:paraId="7E21D0D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31</w:t>
            </w:r>
          </w:p>
        </w:tc>
        <w:tc>
          <w:tcPr>
            <w:tcW w:w="261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7254DAB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3C574A7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  <w:shd w:val="clear" w:color="auto" w:fill="auto"/>
          </w:tcPr>
          <w:p w14:paraId="7BD082A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0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09324A0C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694F532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2335B9C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45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5F24495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572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0E1DED0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32BEB090" w14:textId="77777777" w:rsidTr="003D1DE1">
        <w:trPr>
          <w:gridAfter w:val="1"/>
          <w:wAfter w:w="31" w:type="dxa"/>
          <w:trHeight w:val="267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0EDB767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C57E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D90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9EBA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19CF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0686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5742371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auto"/>
          </w:tcPr>
          <w:p w14:paraId="2248986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0EA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ABE9D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F4B5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527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nil"/>
            </w:tcBorders>
            <w:shd w:val="clear" w:color="auto" w:fill="FFBDFF"/>
          </w:tcPr>
          <w:p w14:paraId="724B8082" w14:textId="55BAE575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  <w:r w:rsidR="00BE60CC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8DE4F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3F95238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14:paraId="577FF4E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030A0"/>
            </w:tcBorders>
            <w:shd w:val="clear" w:color="auto" w:fill="FFBDFF"/>
          </w:tcPr>
          <w:p w14:paraId="62E381C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40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4CF7C30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5800F14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56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37350A8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45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FBDFF"/>
          </w:tcPr>
          <w:p w14:paraId="08E2DAA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572" w:type="dxa"/>
            <w:tcBorders>
              <w:top w:val="nil"/>
              <w:left w:val="single" w:sz="12" w:space="0" w:color="7030A0"/>
              <w:bottom w:val="nil"/>
              <w:right w:val="single" w:sz="36" w:space="0" w:color="4F6228" w:themeColor="accent3" w:themeShade="80"/>
            </w:tcBorders>
            <w:shd w:val="clear" w:color="auto" w:fill="auto"/>
          </w:tcPr>
          <w:p w14:paraId="01EB162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40FA68BE" w14:textId="77777777" w:rsidTr="004C54CE">
        <w:trPr>
          <w:gridAfter w:val="1"/>
          <w:wAfter w:w="31" w:type="dxa"/>
          <w:trHeight w:val="244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58885396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0FB991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F2C6A3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5F35A3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13D8783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288FBF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0C36599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1C16E3D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52EC87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ECCE9D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6331BC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527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1BD1F6C" w14:textId="1D19E42C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  <w:r w:rsidR="00BE60CC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F6B376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7F38EA4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nil"/>
              <w:right w:val="nil"/>
            </w:tcBorders>
            <w:shd w:val="clear" w:color="auto" w:fill="F2DBDB" w:themeFill="accent2" w:themeFillTint="33"/>
          </w:tcPr>
          <w:p w14:paraId="4580251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01CD7D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400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D909105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 xml:space="preserve">9 </w:t>
            </w:r>
          </w:p>
        </w:tc>
        <w:tc>
          <w:tcPr>
            <w:tcW w:w="565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E183EB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16</w:t>
            </w:r>
          </w:p>
        </w:tc>
        <w:tc>
          <w:tcPr>
            <w:tcW w:w="565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32ABA6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455" w:type="dxa"/>
            <w:tcBorders>
              <w:top w:val="single" w:sz="12" w:space="0" w:color="7030A0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93E365E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42B8A76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F51525" w14:paraId="5A981858" w14:textId="77777777" w:rsidTr="00574866">
        <w:trPr>
          <w:gridAfter w:val="1"/>
          <w:wAfter w:w="31" w:type="dxa"/>
          <w:trHeight w:val="179"/>
        </w:trPr>
        <w:tc>
          <w:tcPr>
            <w:tcW w:w="508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61910A7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51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144ADE4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173E3757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48DDCD8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021EA51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026E31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5EE2D60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27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3F38B4C3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7D7B72D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3F2297B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7C2E1924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F87628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57DBB6F9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230757CF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nil"/>
              <w:left w:val="single" w:sz="36" w:space="0" w:color="4F6228" w:themeColor="accent3" w:themeShade="80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6BC06282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4E900BEA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0725DF1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52EB0E2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1E89CD0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36" w:space="0" w:color="4F6228" w:themeColor="accent3" w:themeShade="80"/>
              <w:right w:val="nil"/>
            </w:tcBorders>
            <w:shd w:val="clear" w:color="auto" w:fill="F2DBDB" w:themeFill="accent2" w:themeFillTint="33"/>
          </w:tcPr>
          <w:p w14:paraId="278A37A4" w14:textId="77777777" w:rsidR="00AB1E5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31</w:t>
            </w:r>
          </w:p>
          <w:p w14:paraId="7C8562B8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36" w:space="0" w:color="4F6228" w:themeColor="accent3" w:themeShade="80"/>
              <w:right w:val="single" w:sz="36" w:space="0" w:color="4F6228" w:themeColor="accent3" w:themeShade="80"/>
            </w:tcBorders>
            <w:shd w:val="clear" w:color="auto" w:fill="F2DBDB" w:themeFill="accent2" w:themeFillTint="33"/>
          </w:tcPr>
          <w:p w14:paraId="24292C60" w14:textId="77777777" w:rsidR="00AB1E50" w:rsidRPr="002C68B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AB1E50" w:rsidRPr="00E84D43" w14:paraId="5CC70CD5" w14:textId="77777777" w:rsidTr="00574866">
        <w:tblPrEx>
          <w:tblBorders>
            <w:top w:val="single" w:sz="36" w:space="0" w:color="4F6228" w:themeColor="accent3" w:themeShade="80"/>
            <w:left w:val="single" w:sz="36" w:space="0" w:color="4F6228" w:themeColor="accent3" w:themeShade="80"/>
            <w:bottom w:val="single" w:sz="36" w:space="0" w:color="4F6228" w:themeColor="accent3" w:themeShade="80"/>
            <w:right w:val="single" w:sz="36" w:space="0" w:color="4F6228" w:themeColor="accent3" w:themeShade="80"/>
            <w:insideH w:val="single" w:sz="36" w:space="0" w:color="4F6228" w:themeColor="accent3" w:themeShade="80"/>
            <w:insideV w:val="single" w:sz="36" w:space="0" w:color="4F6228" w:themeColor="accent3" w:themeShade="80"/>
          </w:tblBorders>
          <w:tblCellMar>
            <w:top w:w="14" w:type="dxa"/>
          </w:tblCellMar>
        </w:tblPrEx>
        <w:trPr>
          <w:cantSplit/>
          <w:trHeight w:val="1644"/>
        </w:trPr>
        <w:tc>
          <w:tcPr>
            <w:tcW w:w="2859" w:type="dxa"/>
            <w:gridSpan w:val="6"/>
            <w:shd w:val="clear" w:color="auto" w:fill="auto"/>
            <w:tcMar>
              <w:top w:w="14" w:type="dxa"/>
              <w:bottom w:w="14" w:type="dxa"/>
            </w:tcMar>
          </w:tcPr>
          <w:p w14:paraId="17EACE06" w14:textId="77777777" w:rsidR="00AB1E5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bCs/>
                <w:iCs/>
                <w:sz w:val="16"/>
                <w:lang w:val="en-GB"/>
              </w:rPr>
            </w:pPr>
            <w:r w:rsidRPr="00F51525">
              <w:rPr>
                <w:rFonts w:ascii="Arial" w:hAnsi="Arial" w:cs="EffraLight-Italic"/>
                <w:b/>
                <w:bCs/>
                <w:iCs/>
                <w:sz w:val="16"/>
                <w:lang w:val="en-GB"/>
              </w:rPr>
              <w:t>Key:</w:t>
            </w:r>
          </w:p>
          <w:p w14:paraId="25EE7ECB" w14:textId="77777777" w:rsidR="00AB1E5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bCs/>
                <w:iCs/>
                <w:sz w:val="16"/>
                <w:lang w:val="en-GB"/>
              </w:rPr>
            </w:pPr>
          </w:p>
          <w:p w14:paraId="4982F794" w14:textId="77777777" w:rsidR="00AB1E50" w:rsidRPr="00F51525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</w:pPr>
            <w:r w:rsidRPr="00F51525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>School Holidays</w:t>
            </w:r>
          </w:p>
          <w:p w14:paraId="4060CDB2" w14:textId="77777777" w:rsidR="00AB1E50" w:rsidRDefault="00AB1E50" w:rsidP="00AB1E50">
            <w:r>
              <w:rPr>
                <w:rFonts w:ascii="Arial" w:hAnsi="Arial" w:cs="EffraLight-Italic"/>
                <w:bCs/>
                <w:i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B442C9B" wp14:editId="61701F5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42545</wp:posOffset>
                      </wp:positionV>
                      <wp:extent cx="350520" cy="220980"/>
                      <wp:effectExtent l="19050" t="19050" r="30480" b="647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EC3D444" w14:textId="77777777" w:rsidR="00AB1E50" w:rsidRPr="0025511E" w:rsidRDefault="00AB1E50" w:rsidP="00AB1E5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42C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.8pt;margin-top:3.35pt;width:27.6pt;height:17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" fillcolor="#b2a1c7 [1943]" strokecolor="#f2f2f2 [3041]" strokeweight="3pt">
                      <v:shadow on="t" color="#243f60 [1604]" opacity=".5" offset="1pt"/>
                      <v:textbox>
                        <w:txbxContent>
                          <w:p w14:paraId="7EC3D444" w14:textId="77777777" w:rsidR="00AB1E50" w:rsidRPr="0025511E" w:rsidRDefault="00AB1E50" w:rsidP="00AB1E5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BFF2D7" w14:textId="77777777" w:rsidR="00AB1E50" w:rsidRPr="006873BA" w:rsidRDefault="00AB1E50" w:rsidP="00AB1E50">
            <w:pPr>
              <w:ind w:firstLine="720"/>
            </w:pPr>
            <w:r>
              <w:rPr>
                <w:rFonts w:ascii="Arial" w:hAnsi="Arial" w:cs="EffraLight-Italic"/>
                <w:bCs/>
                <w:i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56FD93A" wp14:editId="4EED408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-446405</wp:posOffset>
                      </wp:positionV>
                      <wp:extent cx="350520" cy="220980"/>
                      <wp:effectExtent l="19050" t="19050" r="30480" b="64770"/>
                      <wp:wrapThrough wrapText="bothSides">
                        <wp:wrapPolygon edited="0">
                          <wp:start x="-1174" y="-1862"/>
                          <wp:lineTo x="-1174" y="26069"/>
                          <wp:lineTo x="22304" y="26069"/>
                          <wp:lineTo x="22304" y="-1862"/>
                          <wp:lineTo x="-1174" y="-1862"/>
                        </wp:wrapPolygon>
                      </wp:wrapThrough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DFF"/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39B33129" w14:textId="77777777" w:rsidR="00AB1E50" w:rsidRPr="008F62DF" w:rsidRDefault="00AB1E50" w:rsidP="00AB1E50">
                                  <w:pPr>
                                    <w:rPr>
                                      <w:color w:val="FF99FF"/>
                                    </w:rPr>
                                  </w:pPr>
                                </w:p>
                                <w:p w14:paraId="2A71C07F" w14:textId="77777777" w:rsidR="00AB1E50" w:rsidRDefault="00AB1E50" w:rsidP="00AB1E5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D93A" id="Text Box 3" o:spid="_x0000_s1027" type="#_x0000_t202" style="position:absolute;left:0;text-align:left;margin-left:2.6pt;margin-top:-35.15pt;width:27.6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" fillcolor="#ffbdff" strokecolor="#f2f2f2 [3041]" strokeweight="3pt">
                      <v:shadow on="t" color="#4e6128 [1606]" opacity=".5" offset="1pt"/>
                      <v:textbox>
                        <w:txbxContent>
                          <w:p w14:paraId="39B33129" w14:textId="77777777" w:rsidR="00AB1E50" w:rsidRPr="008F62DF" w:rsidRDefault="00AB1E50" w:rsidP="00AB1E50">
                            <w:pPr>
                              <w:rPr>
                                <w:color w:val="FF99FF"/>
                              </w:rPr>
                            </w:pPr>
                          </w:p>
                          <w:p w14:paraId="2A71C07F" w14:textId="77777777" w:rsidR="00AB1E50" w:rsidRDefault="00AB1E50" w:rsidP="00AB1E50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t xml:space="preserve">  </w:t>
            </w:r>
            <w:r w:rsidRPr="00F51525">
              <w:rPr>
                <w:rFonts w:ascii="Arial" w:hAnsi="Arial" w:cs="Arial"/>
                <w:sz w:val="16"/>
                <w:szCs w:val="16"/>
              </w:rPr>
              <w:t>Bank Holidays</w:t>
            </w:r>
          </w:p>
          <w:p w14:paraId="4AD3FF64" w14:textId="77777777" w:rsidR="00AB1E50" w:rsidRDefault="00AB1E50" w:rsidP="00AB1E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EffraLight-Italic"/>
                <w:bCs/>
                <w:i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7ED0D580" wp14:editId="2C9B8FA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54610</wp:posOffset>
                      </wp:positionV>
                      <wp:extent cx="350520" cy="182880"/>
                      <wp:effectExtent l="19050" t="19050" r="30480" b="64770"/>
                      <wp:wrapTight wrapText="bothSides">
                        <wp:wrapPolygon edited="0">
                          <wp:start x="-1174" y="-2250"/>
                          <wp:lineTo x="-1174" y="27000"/>
                          <wp:lineTo x="22304" y="27000"/>
                          <wp:lineTo x="22304" y="-2250"/>
                          <wp:lineTo x="-1174" y="-2250"/>
                        </wp:wrapPolygon>
                      </wp:wrapTight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8F2905E" w14:textId="77777777" w:rsidR="00AB1E50" w:rsidRDefault="00AB1E50" w:rsidP="00AB1E5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0D580" id="Text Box 5" o:spid="_x0000_s1028" type="#_x0000_t202" style="position:absolute;margin-left:3.25pt;margin-top:4.3pt;width:27.6pt;height:14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" fillcolor="#d99594 [1941]" strokecolor="#f2f2f2 [3041]" strokeweight="3pt">
                      <v:shadow on="t" color="#622423 [1605]" opacity=".5" offset="1pt"/>
                      <v:textbox>
                        <w:txbxContent>
                          <w:p w14:paraId="68F2905E" w14:textId="77777777" w:rsidR="00AB1E50" w:rsidRDefault="00AB1E50" w:rsidP="00AB1E50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1F97EA3" w14:textId="77777777" w:rsidR="00AB1E50" w:rsidRPr="006873BA" w:rsidRDefault="00AB1E50" w:rsidP="00AB1E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Inset Days</w:t>
            </w:r>
          </w:p>
        </w:tc>
        <w:tc>
          <w:tcPr>
            <w:tcW w:w="289" w:type="dxa"/>
            <w:gridSpan w:val="2"/>
            <w:shd w:val="clear" w:color="auto" w:fill="auto"/>
            <w:tcMar>
              <w:top w:w="14" w:type="dxa"/>
              <w:bottom w:w="14" w:type="dxa"/>
            </w:tcMar>
          </w:tcPr>
          <w:p w14:paraId="1B7C0EDB" w14:textId="77777777" w:rsidR="00AB1E50" w:rsidRPr="00F51525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bCs/>
                <w:iCs/>
                <w:sz w:val="16"/>
                <w:lang w:val="en-GB"/>
              </w:rPr>
            </w:pPr>
          </w:p>
        </w:tc>
        <w:tc>
          <w:tcPr>
            <w:tcW w:w="7312" w:type="dxa"/>
            <w:gridSpan w:val="16"/>
            <w:shd w:val="clear" w:color="auto" w:fill="auto"/>
            <w:tcMar>
              <w:top w:w="14" w:type="dxa"/>
              <w:bottom w:w="14" w:type="dxa"/>
            </w:tcMar>
          </w:tcPr>
          <w:p w14:paraId="0152A0A8" w14:textId="77777777" w:rsidR="00AB1E50" w:rsidRPr="00E84D43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16"/>
                <w:lang w:val="en-GB"/>
              </w:rPr>
            </w:pPr>
            <w:r w:rsidRPr="00E84D43">
              <w:rPr>
                <w:rFonts w:ascii="Arial" w:hAnsi="Arial" w:cs="EffraLight-Italic"/>
                <w:bCs/>
                <w:iCs/>
                <w:sz w:val="16"/>
                <w:lang w:val="en-GB"/>
              </w:rPr>
              <w:t>Term date summary:</w:t>
            </w:r>
          </w:p>
          <w:p w14:paraId="59EA103E" w14:textId="77777777" w:rsidR="00AB1E50" w:rsidRPr="00E84D43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16"/>
                <w:lang w:val="en-GB"/>
              </w:rPr>
            </w:pPr>
            <w:r>
              <w:rPr>
                <w:rFonts w:ascii="Arial" w:hAnsi="Arial" w:cs="EffraLight-Italic"/>
                <w:iCs/>
                <w:sz w:val="16"/>
                <w:lang w:val="en-GB"/>
              </w:rPr>
              <w:t>Term 1: September 3rd– October 25</w:t>
            </w:r>
            <w:r w:rsidRPr="005F34C1">
              <w:rPr>
                <w:rFonts w:ascii="Arial" w:hAnsi="Arial" w:cs="EffraLight-Italic"/>
                <w:iCs/>
                <w:sz w:val="16"/>
                <w:vertAlign w:val="superscript"/>
                <w:lang w:val="en-GB"/>
              </w:rPr>
              <w:t>th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 (39 days)</w:t>
            </w:r>
          </w:p>
          <w:p w14:paraId="037DF1BF" w14:textId="77777777" w:rsidR="00AB1E50" w:rsidRPr="00E84D43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16"/>
                <w:lang w:val="en-GB"/>
              </w:rPr>
            </w:pPr>
            <w:r>
              <w:rPr>
                <w:rFonts w:ascii="Arial" w:hAnsi="Arial" w:cs="EffraLight-Italic"/>
                <w:iCs/>
                <w:sz w:val="16"/>
                <w:lang w:val="en-GB"/>
              </w:rPr>
              <w:t>Term 2: November 4</w:t>
            </w:r>
            <w:r w:rsidRPr="005F34C1">
              <w:rPr>
                <w:rFonts w:ascii="Arial" w:hAnsi="Arial" w:cs="EffraLight-Italic"/>
                <w:iCs/>
                <w:sz w:val="16"/>
                <w:vertAlign w:val="superscript"/>
                <w:lang w:val="en-GB"/>
              </w:rPr>
              <w:t>th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– December 20</w:t>
            </w:r>
            <w:r w:rsidRPr="005F34C1">
              <w:rPr>
                <w:rFonts w:ascii="Arial" w:hAnsi="Arial" w:cs="EffraLight-Italic"/>
                <w:iCs/>
                <w:sz w:val="16"/>
                <w:vertAlign w:val="superscript"/>
                <w:lang w:val="en-GB"/>
              </w:rPr>
              <w:t>th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(35 days)</w:t>
            </w:r>
          </w:p>
          <w:p w14:paraId="11AFD573" w14:textId="77777777" w:rsidR="00AB1E50" w:rsidRPr="00E84D43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16"/>
                <w:lang w:val="en-GB"/>
              </w:rPr>
            </w:pPr>
            <w:r w:rsidRPr="00E84D43">
              <w:rPr>
                <w:rFonts w:ascii="Arial" w:hAnsi="Arial" w:cs="EffraLight-Italic"/>
                <w:iCs/>
                <w:sz w:val="16"/>
                <w:lang w:val="en-GB"/>
              </w:rPr>
              <w:t xml:space="preserve">Term 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>3: January 6</w:t>
            </w:r>
            <w:r w:rsidRPr="005F34C1">
              <w:rPr>
                <w:rFonts w:ascii="Arial" w:hAnsi="Arial" w:cs="EffraLight-Italic"/>
                <w:iCs/>
                <w:sz w:val="16"/>
                <w:vertAlign w:val="superscript"/>
                <w:lang w:val="en-GB"/>
              </w:rPr>
              <w:t>th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– February 14</w:t>
            </w:r>
            <w:r w:rsidRPr="005F34C1">
              <w:rPr>
                <w:rFonts w:ascii="Arial" w:hAnsi="Arial" w:cs="EffraLight-Italic"/>
                <w:iCs/>
                <w:sz w:val="16"/>
                <w:vertAlign w:val="superscript"/>
                <w:lang w:val="en-GB"/>
              </w:rPr>
              <w:t>th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(30 days)</w:t>
            </w:r>
          </w:p>
          <w:p w14:paraId="219C64EF" w14:textId="77777777" w:rsidR="00AB1E50" w:rsidRPr="00E84D43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16"/>
                <w:lang w:val="en-GB"/>
              </w:rPr>
            </w:pPr>
            <w:r w:rsidRPr="00E84D43">
              <w:rPr>
                <w:rFonts w:ascii="Arial" w:hAnsi="Arial" w:cs="EffraLight-Italic"/>
                <w:iCs/>
                <w:sz w:val="16"/>
                <w:lang w:val="en-GB"/>
              </w:rPr>
              <w:t>Ter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>m 4: February 24</w:t>
            </w:r>
            <w:r w:rsidRPr="005F34C1">
              <w:rPr>
                <w:rFonts w:ascii="Arial" w:hAnsi="Arial" w:cs="EffraLight-Italic"/>
                <w:iCs/>
                <w:sz w:val="16"/>
                <w:vertAlign w:val="superscript"/>
                <w:lang w:val="en-GB"/>
              </w:rPr>
              <w:t>th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– April  4</w:t>
            </w:r>
            <w:r w:rsidRPr="00C13071">
              <w:rPr>
                <w:rFonts w:ascii="Arial" w:hAnsi="Arial" w:cs="EffraLight-Italic"/>
                <w:iCs/>
                <w:sz w:val="16"/>
                <w:vertAlign w:val="superscript"/>
                <w:lang w:val="en-GB"/>
              </w:rPr>
              <w:t>th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(30 days)</w:t>
            </w:r>
          </w:p>
          <w:p w14:paraId="07D8FB98" w14:textId="77777777" w:rsidR="00AB1E50" w:rsidRPr="00E84D43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16"/>
                <w:lang w:val="en-GB"/>
              </w:rPr>
            </w:pPr>
            <w:r>
              <w:rPr>
                <w:rFonts w:ascii="Arial" w:hAnsi="Arial" w:cs="EffraLight-Italic"/>
                <w:iCs/>
                <w:sz w:val="16"/>
                <w:lang w:val="en-GB"/>
              </w:rPr>
              <w:t>Term 5: April 22nd – May 23rd (23 days)</w:t>
            </w:r>
          </w:p>
          <w:p w14:paraId="6882D3B0" w14:textId="5803D7A7" w:rsidR="00AB1E50" w:rsidRDefault="00AB1E50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16"/>
                <w:lang w:val="en-GB"/>
              </w:rPr>
              <w:t>Term 6:  June 2nd – July 2</w:t>
            </w:r>
            <w:r w:rsidR="000027BD">
              <w:rPr>
                <w:rFonts w:ascii="Arial" w:hAnsi="Arial" w:cs="EffraLight-Italic"/>
                <w:iCs/>
                <w:sz w:val="16"/>
                <w:lang w:val="en-GB"/>
              </w:rPr>
              <w:t>3rd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  (38 days)                                                        </w:t>
            </w:r>
            <w:r w:rsidRPr="00E84D43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TOTAL = 19</w:t>
            </w:r>
            <w:r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5</w:t>
            </w:r>
          </w:p>
          <w:p w14:paraId="5D2B1AC8" w14:textId="77777777" w:rsidR="00361CA3" w:rsidRDefault="00361CA3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</w:p>
          <w:p w14:paraId="35FA35C1" w14:textId="3FD3ED72" w:rsidR="00361CA3" w:rsidRPr="00361CA3" w:rsidRDefault="00361CA3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</w:pPr>
            <w:r w:rsidRPr="00361CA3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>Inset days – 3</w:t>
            </w:r>
            <w:r w:rsidRPr="00361CA3">
              <w:rPr>
                <w:rFonts w:ascii="Arial" w:hAnsi="Arial" w:cs="EffraLight-Italic"/>
                <w:bCs/>
                <w:iCs/>
                <w:sz w:val="16"/>
                <w:szCs w:val="16"/>
                <w:vertAlign w:val="superscript"/>
                <w:lang w:val="en-GB"/>
              </w:rPr>
              <w:t>rd</w:t>
            </w:r>
            <w:r w:rsidRPr="00361CA3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 September 2024,</w:t>
            </w:r>
            <w:r w:rsidR="00553787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 4</w:t>
            </w:r>
            <w:r w:rsidR="00553787" w:rsidRPr="00553787">
              <w:rPr>
                <w:rFonts w:ascii="Arial" w:hAnsi="Arial" w:cs="EffraLight-Italic"/>
                <w:bCs/>
                <w:iCs/>
                <w:sz w:val="16"/>
                <w:szCs w:val="16"/>
                <w:vertAlign w:val="superscript"/>
                <w:lang w:val="en-GB"/>
              </w:rPr>
              <w:t>th</w:t>
            </w:r>
            <w:r w:rsidR="00553787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 September</w:t>
            </w:r>
            <w:r w:rsidR="001575DF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 2024, 20</w:t>
            </w:r>
            <w:r w:rsidR="001575DF" w:rsidRPr="001575DF">
              <w:rPr>
                <w:rFonts w:ascii="Arial" w:hAnsi="Arial" w:cs="EffraLight-Italic"/>
                <w:bCs/>
                <w:iCs/>
                <w:sz w:val="16"/>
                <w:szCs w:val="16"/>
                <w:vertAlign w:val="superscript"/>
                <w:lang w:val="en-GB"/>
              </w:rPr>
              <w:t>th</w:t>
            </w:r>
            <w:r w:rsidR="001575DF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 December 2024, </w:t>
            </w:r>
            <w:r w:rsidR="00825BC1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>24</w:t>
            </w:r>
            <w:r w:rsidR="00825BC1" w:rsidRPr="00825BC1">
              <w:rPr>
                <w:rFonts w:ascii="Arial" w:hAnsi="Arial" w:cs="EffraLight-Italic"/>
                <w:bCs/>
                <w:iCs/>
                <w:sz w:val="16"/>
                <w:szCs w:val="16"/>
                <w:vertAlign w:val="superscript"/>
                <w:lang w:val="en-GB"/>
              </w:rPr>
              <w:t>th</w:t>
            </w:r>
            <w:r w:rsidR="00825BC1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 February 2025, </w:t>
            </w:r>
            <w:r w:rsidR="000279EC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>22</w:t>
            </w:r>
            <w:r w:rsidR="000279EC" w:rsidRPr="000279EC">
              <w:rPr>
                <w:rFonts w:ascii="Arial" w:hAnsi="Arial" w:cs="EffraLight-Italic"/>
                <w:bCs/>
                <w:iCs/>
                <w:sz w:val="16"/>
                <w:szCs w:val="16"/>
                <w:vertAlign w:val="superscript"/>
                <w:lang w:val="en-GB"/>
              </w:rPr>
              <w:t>nd</w:t>
            </w:r>
            <w:r w:rsidR="000279EC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 </w:t>
            </w:r>
            <w:r w:rsidR="001575DF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April 2025, </w:t>
            </w:r>
            <w:r w:rsidR="008A1227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>2</w:t>
            </w:r>
            <w:r w:rsidR="008A1227" w:rsidRPr="008A1227">
              <w:rPr>
                <w:rFonts w:ascii="Arial" w:hAnsi="Arial" w:cs="EffraLight-Italic"/>
                <w:bCs/>
                <w:iCs/>
                <w:sz w:val="16"/>
                <w:szCs w:val="16"/>
                <w:vertAlign w:val="superscript"/>
                <w:lang w:val="en-GB"/>
              </w:rPr>
              <w:t>nd</w:t>
            </w:r>
            <w:r w:rsidR="008A1227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 and 3</w:t>
            </w:r>
            <w:r w:rsidR="008A1227" w:rsidRPr="008A1227">
              <w:rPr>
                <w:rFonts w:ascii="Arial" w:hAnsi="Arial" w:cs="EffraLight-Italic"/>
                <w:bCs/>
                <w:iCs/>
                <w:sz w:val="16"/>
                <w:szCs w:val="16"/>
                <w:vertAlign w:val="superscript"/>
                <w:lang w:val="en-GB"/>
              </w:rPr>
              <w:t>rd</w:t>
            </w:r>
            <w:r w:rsidR="008A1227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 </w:t>
            </w:r>
            <w:r w:rsidR="001575DF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 June 2025</w:t>
            </w:r>
            <w:r w:rsidR="00E21AE6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, </w:t>
            </w:r>
            <w:r w:rsidR="00A94357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>23rd</w:t>
            </w:r>
            <w:r w:rsidR="001575DF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 xml:space="preserve"> July 2025</w:t>
            </w:r>
          </w:p>
          <w:p w14:paraId="2A38B6BC" w14:textId="77777777" w:rsidR="00361CA3" w:rsidRPr="00E84D43" w:rsidRDefault="00361CA3" w:rsidP="00AB1E50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16"/>
                <w:lang w:val="en-GB"/>
              </w:rPr>
            </w:pPr>
          </w:p>
        </w:tc>
      </w:tr>
    </w:tbl>
    <w:p w14:paraId="0854322D" w14:textId="2A65294D" w:rsidR="006873BA" w:rsidRPr="00361CA3" w:rsidRDefault="006873BA" w:rsidP="00466236">
      <w:pPr>
        <w:pStyle w:val="NoParagraphStyle"/>
        <w:tabs>
          <w:tab w:val="left" w:pos="1600"/>
          <w:tab w:val="left" w:pos="5460"/>
        </w:tabs>
        <w:rPr>
          <w:rFonts w:ascii="Arial" w:hAnsi="Arial" w:cs="EffraLight-Italic"/>
          <w:bCs/>
          <w:iCs/>
          <w:sz w:val="16"/>
          <w:szCs w:val="20"/>
        </w:rPr>
      </w:pPr>
    </w:p>
    <w:sectPr w:rsidR="006873BA" w:rsidRPr="00361CA3" w:rsidSect="00DF0316">
      <w:headerReference w:type="default" r:id="rId10"/>
      <w:pgSz w:w="11899" w:h="16838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95318" w14:textId="77777777" w:rsidR="00550315" w:rsidRDefault="00550315">
      <w:r>
        <w:separator/>
      </w:r>
    </w:p>
  </w:endnote>
  <w:endnote w:type="continuationSeparator" w:id="0">
    <w:p w14:paraId="3B565A33" w14:textId="77777777" w:rsidR="00550315" w:rsidRDefault="00550315">
      <w:r>
        <w:continuationSeparator/>
      </w:r>
    </w:p>
  </w:endnote>
  <w:endnote w:type="continuationNotice" w:id="1">
    <w:p w14:paraId="783D664D" w14:textId="77777777" w:rsidR="00550315" w:rsidRDefault="00550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Italic">
    <w:altName w:val="Effr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6D20C" w14:textId="77777777" w:rsidR="00550315" w:rsidRDefault="00550315">
      <w:r>
        <w:separator/>
      </w:r>
    </w:p>
  </w:footnote>
  <w:footnote w:type="continuationSeparator" w:id="0">
    <w:p w14:paraId="10458133" w14:textId="77777777" w:rsidR="00550315" w:rsidRDefault="00550315">
      <w:r>
        <w:continuationSeparator/>
      </w:r>
    </w:p>
  </w:footnote>
  <w:footnote w:type="continuationNotice" w:id="1">
    <w:p w14:paraId="4BC91F1D" w14:textId="77777777" w:rsidR="00550315" w:rsidRDefault="00550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2F5C" w14:textId="12FD9906" w:rsidR="00E41D2D" w:rsidRDefault="00AB1E5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9B9CE9" wp14:editId="11FD011F">
              <wp:simplePos x="0" y="0"/>
              <wp:positionH relativeFrom="column">
                <wp:posOffset>1488440</wp:posOffset>
              </wp:positionH>
              <wp:positionV relativeFrom="paragraph">
                <wp:posOffset>506730</wp:posOffset>
              </wp:positionV>
              <wp:extent cx="3459480" cy="304800"/>
              <wp:effectExtent l="0" t="0" r="26670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948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5C8A2" w14:textId="17AF1F56" w:rsidR="00B56313" w:rsidRPr="00AB1E50" w:rsidRDefault="00B56313" w:rsidP="006873BA">
                          <w:pPr>
                            <w:jc w:val="center"/>
                            <w:rPr>
                              <w:b/>
                              <w:i/>
                              <w:color w:val="840663"/>
                              <w:sz w:val="28"/>
                              <w:szCs w:val="28"/>
                            </w:rPr>
                          </w:pPr>
                          <w:r w:rsidRPr="00AB1E50">
                            <w:rPr>
                              <w:b/>
                              <w:i/>
                              <w:color w:val="840663"/>
                              <w:sz w:val="28"/>
                              <w:szCs w:val="28"/>
                            </w:rPr>
                            <w:t>Academic Calendar 20</w:t>
                          </w:r>
                          <w:r w:rsidR="000B2FFA" w:rsidRPr="00AB1E50">
                            <w:rPr>
                              <w:b/>
                              <w:i/>
                              <w:color w:val="840663"/>
                              <w:sz w:val="28"/>
                              <w:szCs w:val="28"/>
                            </w:rPr>
                            <w:t>24</w:t>
                          </w:r>
                          <w:r w:rsidRPr="00AB1E50">
                            <w:rPr>
                              <w:b/>
                              <w:i/>
                              <w:color w:val="840663"/>
                              <w:sz w:val="28"/>
                              <w:szCs w:val="28"/>
                            </w:rPr>
                            <w:t>-202</w:t>
                          </w:r>
                          <w:r w:rsidR="000B2FFA" w:rsidRPr="00AB1E50">
                            <w:rPr>
                              <w:b/>
                              <w:i/>
                              <w:color w:val="840663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B9C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17.2pt;margin-top:39.9pt;width:272.4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">
              <v:textbox>
                <w:txbxContent>
                  <w:p w14:paraId="3495C8A2" w14:textId="17AF1F56" w:rsidR="00B56313" w:rsidRPr="00AB1E50" w:rsidRDefault="00B56313" w:rsidP="006873BA">
                    <w:pPr>
                      <w:jc w:val="center"/>
                      <w:rPr>
                        <w:b/>
                        <w:i/>
                        <w:color w:val="840663"/>
                        <w:sz w:val="28"/>
                        <w:szCs w:val="28"/>
                      </w:rPr>
                    </w:pPr>
                    <w:r w:rsidRPr="00AB1E50">
                      <w:rPr>
                        <w:b/>
                        <w:i/>
                        <w:color w:val="840663"/>
                        <w:sz w:val="28"/>
                        <w:szCs w:val="28"/>
                      </w:rPr>
                      <w:t>Academic Calendar 20</w:t>
                    </w:r>
                    <w:r w:rsidR="000B2FFA" w:rsidRPr="00AB1E50">
                      <w:rPr>
                        <w:b/>
                        <w:i/>
                        <w:color w:val="840663"/>
                        <w:sz w:val="28"/>
                        <w:szCs w:val="28"/>
                      </w:rPr>
                      <w:t>24</w:t>
                    </w:r>
                    <w:r w:rsidRPr="00AB1E50">
                      <w:rPr>
                        <w:b/>
                        <w:i/>
                        <w:color w:val="840663"/>
                        <w:sz w:val="28"/>
                        <w:szCs w:val="28"/>
                      </w:rPr>
                      <w:t>-202</w:t>
                    </w:r>
                    <w:r w:rsidR="000B2FFA" w:rsidRPr="00AB1E50">
                      <w:rPr>
                        <w:b/>
                        <w:i/>
                        <w:color w:val="840663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0A3BC7C" wp14:editId="6D2E7080">
          <wp:simplePos x="0" y="0"/>
          <wp:positionH relativeFrom="column">
            <wp:posOffset>323850</wp:posOffset>
          </wp:positionH>
          <wp:positionV relativeFrom="paragraph">
            <wp:posOffset>57150</wp:posOffset>
          </wp:positionV>
          <wp:extent cx="3511310" cy="400050"/>
          <wp:effectExtent l="0" t="0" r="0" b="0"/>
          <wp:wrapNone/>
          <wp:docPr id="4" name="Picture 4" descr="Header_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ener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25"/>
    <w:rsid w:val="000027BD"/>
    <w:rsid w:val="000265FE"/>
    <w:rsid w:val="000279EC"/>
    <w:rsid w:val="00033146"/>
    <w:rsid w:val="00036FB7"/>
    <w:rsid w:val="000467CD"/>
    <w:rsid w:val="00061FE3"/>
    <w:rsid w:val="00072E27"/>
    <w:rsid w:val="00086698"/>
    <w:rsid w:val="000A01F6"/>
    <w:rsid w:val="000A1A3E"/>
    <w:rsid w:val="000B2FFA"/>
    <w:rsid w:val="000C4BE9"/>
    <w:rsid w:val="001027B6"/>
    <w:rsid w:val="00157190"/>
    <w:rsid w:val="001575DF"/>
    <w:rsid w:val="001604FF"/>
    <w:rsid w:val="001A5843"/>
    <w:rsid w:val="001A7302"/>
    <w:rsid w:val="001C03FA"/>
    <w:rsid w:val="001C1DE9"/>
    <w:rsid w:val="001C23B7"/>
    <w:rsid w:val="001E3EF2"/>
    <w:rsid w:val="00213B7B"/>
    <w:rsid w:val="00214D10"/>
    <w:rsid w:val="002376ED"/>
    <w:rsid w:val="00242D9F"/>
    <w:rsid w:val="00243BA3"/>
    <w:rsid w:val="00252303"/>
    <w:rsid w:val="0025511E"/>
    <w:rsid w:val="00273185"/>
    <w:rsid w:val="00282F26"/>
    <w:rsid w:val="00286273"/>
    <w:rsid w:val="00297D02"/>
    <w:rsid w:val="002B4AAA"/>
    <w:rsid w:val="002C68B0"/>
    <w:rsid w:val="002F195B"/>
    <w:rsid w:val="002F6622"/>
    <w:rsid w:val="00330189"/>
    <w:rsid w:val="0033132E"/>
    <w:rsid w:val="00346015"/>
    <w:rsid w:val="003539D1"/>
    <w:rsid w:val="00361CA3"/>
    <w:rsid w:val="00363BFC"/>
    <w:rsid w:val="003A6739"/>
    <w:rsid w:val="003B4325"/>
    <w:rsid w:val="003B6A1C"/>
    <w:rsid w:val="003C1991"/>
    <w:rsid w:val="003D1DE1"/>
    <w:rsid w:val="003E7834"/>
    <w:rsid w:val="003F166C"/>
    <w:rsid w:val="0040192E"/>
    <w:rsid w:val="00401D82"/>
    <w:rsid w:val="00402E3A"/>
    <w:rsid w:val="0040340F"/>
    <w:rsid w:val="00417B28"/>
    <w:rsid w:val="00436756"/>
    <w:rsid w:val="00450C8A"/>
    <w:rsid w:val="00466236"/>
    <w:rsid w:val="00476649"/>
    <w:rsid w:val="004850A9"/>
    <w:rsid w:val="004936DB"/>
    <w:rsid w:val="004C54CE"/>
    <w:rsid w:val="004E3E21"/>
    <w:rsid w:val="004F4E63"/>
    <w:rsid w:val="004F51D6"/>
    <w:rsid w:val="005215BC"/>
    <w:rsid w:val="00541461"/>
    <w:rsid w:val="00550315"/>
    <w:rsid w:val="00553787"/>
    <w:rsid w:val="00574866"/>
    <w:rsid w:val="00581F80"/>
    <w:rsid w:val="00591A85"/>
    <w:rsid w:val="005A5A6C"/>
    <w:rsid w:val="005A67AF"/>
    <w:rsid w:val="005C6322"/>
    <w:rsid w:val="005D671F"/>
    <w:rsid w:val="005E29F4"/>
    <w:rsid w:val="005E3E35"/>
    <w:rsid w:val="005F34C1"/>
    <w:rsid w:val="00626EFD"/>
    <w:rsid w:val="0063339D"/>
    <w:rsid w:val="00671D02"/>
    <w:rsid w:val="00672503"/>
    <w:rsid w:val="006873BA"/>
    <w:rsid w:val="006964C7"/>
    <w:rsid w:val="00696979"/>
    <w:rsid w:val="006D19B2"/>
    <w:rsid w:val="00701547"/>
    <w:rsid w:val="0071251B"/>
    <w:rsid w:val="00722CD8"/>
    <w:rsid w:val="00741AF8"/>
    <w:rsid w:val="007471C3"/>
    <w:rsid w:val="007562D0"/>
    <w:rsid w:val="0075634F"/>
    <w:rsid w:val="007577A7"/>
    <w:rsid w:val="00766674"/>
    <w:rsid w:val="00772002"/>
    <w:rsid w:val="007840FD"/>
    <w:rsid w:val="00795972"/>
    <w:rsid w:val="007A5E44"/>
    <w:rsid w:val="007D6ED5"/>
    <w:rsid w:val="007E080B"/>
    <w:rsid w:val="007E50DE"/>
    <w:rsid w:val="007F5FE3"/>
    <w:rsid w:val="008015DB"/>
    <w:rsid w:val="00801AD6"/>
    <w:rsid w:val="00825BC1"/>
    <w:rsid w:val="008474FB"/>
    <w:rsid w:val="00850D65"/>
    <w:rsid w:val="00855A54"/>
    <w:rsid w:val="0088401A"/>
    <w:rsid w:val="0089264E"/>
    <w:rsid w:val="008A1227"/>
    <w:rsid w:val="008B7561"/>
    <w:rsid w:val="008C1A37"/>
    <w:rsid w:val="008F62DF"/>
    <w:rsid w:val="0090320B"/>
    <w:rsid w:val="00905C30"/>
    <w:rsid w:val="00937664"/>
    <w:rsid w:val="00944AF7"/>
    <w:rsid w:val="00955F72"/>
    <w:rsid w:val="00962C21"/>
    <w:rsid w:val="00964D58"/>
    <w:rsid w:val="009678E4"/>
    <w:rsid w:val="00974C9F"/>
    <w:rsid w:val="009866C2"/>
    <w:rsid w:val="009A432D"/>
    <w:rsid w:val="009F0D27"/>
    <w:rsid w:val="00A116FE"/>
    <w:rsid w:val="00A355FA"/>
    <w:rsid w:val="00A53F1E"/>
    <w:rsid w:val="00A660D0"/>
    <w:rsid w:val="00A73061"/>
    <w:rsid w:val="00A94357"/>
    <w:rsid w:val="00A943F8"/>
    <w:rsid w:val="00AB1E50"/>
    <w:rsid w:val="00AC5578"/>
    <w:rsid w:val="00AF3BAB"/>
    <w:rsid w:val="00B40425"/>
    <w:rsid w:val="00B5329F"/>
    <w:rsid w:val="00B56313"/>
    <w:rsid w:val="00B87936"/>
    <w:rsid w:val="00B97F9B"/>
    <w:rsid w:val="00BA487A"/>
    <w:rsid w:val="00BD4671"/>
    <w:rsid w:val="00BE60CC"/>
    <w:rsid w:val="00BF21B5"/>
    <w:rsid w:val="00BF2BC0"/>
    <w:rsid w:val="00C02D84"/>
    <w:rsid w:val="00C13071"/>
    <w:rsid w:val="00C150F9"/>
    <w:rsid w:val="00C50714"/>
    <w:rsid w:val="00C800E0"/>
    <w:rsid w:val="00C85FCE"/>
    <w:rsid w:val="00C92ABB"/>
    <w:rsid w:val="00CA353B"/>
    <w:rsid w:val="00CB43F6"/>
    <w:rsid w:val="00CB5906"/>
    <w:rsid w:val="00CB690A"/>
    <w:rsid w:val="00CC62D6"/>
    <w:rsid w:val="00CD412D"/>
    <w:rsid w:val="00CE52C5"/>
    <w:rsid w:val="00CF0C85"/>
    <w:rsid w:val="00CF5A44"/>
    <w:rsid w:val="00D576C1"/>
    <w:rsid w:val="00D671A4"/>
    <w:rsid w:val="00D75BBD"/>
    <w:rsid w:val="00D84A04"/>
    <w:rsid w:val="00DB0238"/>
    <w:rsid w:val="00DB5F7B"/>
    <w:rsid w:val="00DC2BDE"/>
    <w:rsid w:val="00DC6576"/>
    <w:rsid w:val="00DD798A"/>
    <w:rsid w:val="00DE0E71"/>
    <w:rsid w:val="00DF0316"/>
    <w:rsid w:val="00E208B5"/>
    <w:rsid w:val="00E21AE6"/>
    <w:rsid w:val="00E37BD3"/>
    <w:rsid w:val="00E41D2D"/>
    <w:rsid w:val="00E80943"/>
    <w:rsid w:val="00E84D43"/>
    <w:rsid w:val="00E86709"/>
    <w:rsid w:val="00E92B7A"/>
    <w:rsid w:val="00EB3853"/>
    <w:rsid w:val="00EC0343"/>
    <w:rsid w:val="00ED5A44"/>
    <w:rsid w:val="00EE1422"/>
    <w:rsid w:val="00EE394A"/>
    <w:rsid w:val="00EE6434"/>
    <w:rsid w:val="00EF365C"/>
    <w:rsid w:val="00F3548B"/>
    <w:rsid w:val="00F47A45"/>
    <w:rsid w:val="00F47EF6"/>
    <w:rsid w:val="00F51525"/>
    <w:rsid w:val="00F574A6"/>
    <w:rsid w:val="00F743CA"/>
    <w:rsid w:val="00F85771"/>
    <w:rsid w:val="00F94720"/>
    <w:rsid w:val="00F949D1"/>
    <w:rsid w:val="00FA0502"/>
    <w:rsid w:val="00FA178B"/>
    <w:rsid w:val="00FA79C2"/>
    <w:rsid w:val="00FB1673"/>
    <w:rsid w:val="00FB313B"/>
    <w:rsid w:val="00FC0900"/>
    <w:rsid w:val="00FE49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8E690C"/>
  <w15:docId w15:val="{6E16EFF5-1B76-4481-8317-8666A277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43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3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3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B13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3A6"/>
    <w:rPr>
      <w:sz w:val="24"/>
    </w:rPr>
  </w:style>
  <w:style w:type="paragraph" w:customStyle="1" w:styleId="NoParagraphStyle">
    <w:name w:val="[No Paragraph Style]"/>
    <w:rsid w:val="00FB13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0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Dropbox\Templates\Letter%20Head%20&amp;%20Comp%20Slip\3%20Dimensions%20Letter%20head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d0ebc-39c1-42bc-8987-4086a708f2c4" xsi:nil="true"/>
    <THumb xmlns="c3509203-f4f5-4174-a0c0-875a9a4f33f0" xsi:nil="true"/>
    <lcf76f155ced4ddcb4097134ff3c332f xmlns="c3509203-f4f5-4174-a0c0-875a9a4f33f0">
      <Terms xmlns="http://schemas.microsoft.com/office/infopath/2007/PartnerControls"/>
    </lcf76f155ced4ddcb4097134ff3c332f>
    <TopicweekFeb xmlns="c3509203-f4f5-4174-a0c0-875a9a4f33f0" xsi:nil="true"/>
    <SharedWithUsers xmlns="ceed0ebc-39c1-42bc-8987-4086a708f2c4">
      <UserInfo>
        <DisplayName>Bronwyn Caine (3 dimensions)</DisplayName>
        <AccountId>315</AccountId>
        <AccountType/>
      </UserInfo>
      <UserInfo>
        <DisplayName>Julia Lawson (3 Dimensions)</DisplayName>
        <AccountId>39</AccountId>
        <AccountType/>
      </UserInfo>
      <UserInfo>
        <DisplayName>Sharon Ryan</DisplayName>
        <AccountId>27</AccountId>
        <AccountType/>
      </UserInfo>
      <UserInfo>
        <DisplayName>May Lam</DisplayName>
        <AccountId>53</AccountId>
        <AccountType/>
      </UserInfo>
      <UserInfo>
        <DisplayName>Teresa Hounsell</DisplayName>
        <AccountId>41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98C448128542A9C6A77C86A31C20" ma:contentTypeVersion="17" ma:contentTypeDescription="Create a new document." ma:contentTypeScope="" ma:versionID="1a2f6ac660e82e91405a75454dfa0a5e">
  <xsd:schema xmlns:xsd="http://www.w3.org/2001/XMLSchema" xmlns:xs="http://www.w3.org/2001/XMLSchema" xmlns:p="http://schemas.microsoft.com/office/2006/metadata/properties" xmlns:ns2="c3509203-f4f5-4174-a0c0-875a9a4f33f0" xmlns:ns3="ceed0ebc-39c1-42bc-8987-4086a708f2c4" targetNamespace="http://schemas.microsoft.com/office/2006/metadata/properties" ma:root="true" ma:fieldsID="a8b2e0a96a5ec2de3693551d3da2269d" ns2:_="" ns3:_="">
    <xsd:import namespace="c3509203-f4f5-4174-a0c0-875a9a4f33f0"/>
    <xsd:import namespace="ceed0ebc-39c1-42bc-8987-4086a708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" minOccurs="0"/>
                <xsd:element ref="ns2:MediaServiceSearchProperties" minOccurs="0"/>
                <xsd:element ref="ns2:TopicweekF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09203-f4f5-4174-a0c0-875a9a4f3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2" nillable="true" ma:displayName="Thumbnail" ma:format="Thumbnail" ma:internalName="THumb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weekFeb" ma:index="24" nillable="true" ma:displayName="Topic week Feb " ma:format="Dropdown" ma:internalName="TopicweekFeb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0ebc-39c1-42bc-8987-4086a708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355781-b43b-4124-8032-186f0b9ad645}" ma:internalName="TaxCatchAll" ma:showField="CatchAllData" ma:web="ceed0ebc-39c1-42bc-8987-4086a708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BB3D1-CA07-4175-B987-FCE847D02BD0}">
  <ds:schemaRefs>
    <ds:schemaRef ds:uri="http://schemas.microsoft.com/office/2006/metadata/properties"/>
    <ds:schemaRef ds:uri="http://schemas.microsoft.com/office/infopath/2007/PartnerControls"/>
    <ds:schemaRef ds:uri="ceed0ebc-39c1-42bc-8987-4086a708f2c4"/>
    <ds:schemaRef ds:uri="c3509203-f4f5-4174-a0c0-875a9a4f33f0"/>
  </ds:schemaRefs>
</ds:datastoreItem>
</file>

<file path=customXml/itemProps2.xml><?xml version="1.0" encoding="utf-8"?>
<ds:datastoreItem xmlns:ds="http://schemas.openxmlformats.org/officeDocument/2006/customXml" ds:itemID="{0866606A-B51D-498B-A666-FC5F8301D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E804D-2861-4857-A131-F6FADD6B8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32B47-6E45-4256-A471-264BC9185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09203-f4f5-4174-a0c0-875a9a4f33f0"/>
    <ds:schemaRef ds:uri="ceed0ebc-39c1-42bc-8987-4086a708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Dimensions Letter head 2015</Template>
  <TotalTime>354</TotalTime>
  <Pages>1</Pages>
  <Words>559</Words>
  <Characters>1561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Magpie Studio Ltd</Company>
  <LinksUpToDate>false</LinksUpToDate>
  <CharactersWithSpaces>2116</CharactersWithSpaces>
  <SharedDoc>false</SharedDoc>
  <HLinks>
    <vt:vector size="12" baseType="variant">
      <vt:variant>
        <vt:i4>7012442</vt:i4>
      </vt:variant>
      <vt:variant>
        <vt:i4>-1</vt:i4>
      </vt:variant>
      <vt:variant>
        <vt:i4>1028</vt:i4>
      </vt:variant>
      <vt:variant>
        <vt:i4>1</vt:i4>
      </vt:variant>
      <vt:variant>
        <vt:lpwstr>Header_Generic</vt:lpwstr>
      </vt:variant>
      <vt:variant>
        <vt:lpwstr/>
      </vt:variant>
      <vt:variant>
        <vt:i4>524293</vt:i4>
      </vt:variant>
      <vt:variant>
        <vt:i4>-1</vt:i4>
      </vt:variant>
      <vt:variant>
        <vt:i4>1034</vt:i4>
      </vt:variant>
      <vt:variant>
        <vt:i4>1</vt:i4>
      </vt:variant>
      <vt:variant>
        <vt:lpwstr>3D_Footer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Mel Banfield</cp:lastModifiedBy>
  <cp:revision>45</cp:revision>
  <cp:lastPrinted>2017-04-20T11:19:00Z</cp:lastPrinted>
  <dcterms:created xsi:type="dcterms:W3CDTF">2024-05-10T12:43:00Z</dcterms:created>
  <dcterms:modified xsi:type="dcterms:W3CDTF">2025-01-13T11:39:00Z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0x010100E74C98C448128542A9C6A77C86A31C20</vt:lpwstr>
  </property>
  <property fmtid="{D5CDD505-2E9C-101B-9397-08002B2CF9AE}" pid="3" name="Order">
    <vt:r8>485600</vt:r8>
  </property>
  <property fmtid="{D5CDD505-2E9C-101B-9397-08002B2CF9AE}" pid="4" name="MediaServiceImageTags">
    <vt:lpwstr/>
  </property>
</Properties>
</file>